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82E2" w14:textId="130C5567" w:rsidR="00A44B63" w:rsidRPr="0041740A" w:rsidRDefault="0041740A" w:rsidP="00A44B63">
      <w:pPr>
        <w:pStyle w:val="berschrift1"/>
        <w:rPr>
          <w:u w:val="single"/>
        </w:rPr>
      </w:pPr>
      <w:r w:rsidRPr="0041740A">
        <w:rPr>
          <w:u w:val="single"/>
        </w:rPr>
        <w:t>Antrag Prüfungsanmeldung Aufbaustudium</w:t>
      </w:r>
    </w:p>
    <w:p w14:paraId="21DE8E57" w14:textId="530F8A82" w:rsidR="007D6F67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 xml:space="preserve">Ich bin im Grundstudium und habe nur </w:t>
      </w:r>
      <w:r w:rsidRPr="0041740A">
        <w:rPr>
          <w:b/>
          <w:bCs/>
          <w:sz w:val="22"/>
          <w:szCs w:val="22"/>
        </w:rPr>
        <w:t>eine Grundstudiumsprüfung noch nicht bestanden</w:t>
      </w:r>
      <w:r w:rsidRPr="0041740A">
        <w:rPr>
          <w:sz w:val="22"/>
          <w:szCs w:val="22"/>
        </w:rPr>
        <w:t xml:space="preserve">. Hiermit beantrage ich beim Studiendekanat, dass ich mich zu </w:t>
      </w:r>
      <w:r w:rsidRPr="0041740A">
        <w:rPr>
          <w:b/>
          <w:bCs/>
          <w:sz w:val="22"/>
          <w:szCs w:val="22"/>
        </w:rPr>
        <w:t>einer Vorlesungsprüfung des Aufbaustudiums anmelden</w:t>
      </w:r>
      <w:r w:rsidRPr="0041740A">
        <w:rPr>
          <w:sz w:val="22"/>
          <w:szCs w:val="22"/>
        </w:rPr>
        <w:t xml:space="preserve"> kann.</w:t>
      </w:r>
    </w:p>
    <w:p w14:paraId="6767E585" w14:textId="77777777" w:rsidR="0041740A" w:rsidRPr="0041740A" w:rsidRDefault="0041740A" w:rsidP="00A44B63">
      <w:pPr>
        <w:rPr>
          <w:sz w:val="22"/>
          <w:szCs w:val="22"/>
        </w:rPr>
      </w:pPr>
    </w:p>
    <w:p w14:paraId="16462310" w14:textId="77777777" w:rsidR="0041740A" w:rsidRPr="0041740A" w:rsidRDefault="0041740A" w:rsidP="00A44B63">
      <w:pPr>
        <w:rPr>
          <w:sz w:val="22"/>
          <w:szCs w:val="22"/>
        </w:rPr>
      </w:pPr>
    </w:p>
    <w:p w14:paraId="12D00EEA" w14:textId="6CE762F6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 xml:space="preserve">Name, Vorname: </w:t>
      </w:r>
      <w:r w:rsidRPr="0041740A">
        <w:rPr>
          <w:sz w:val="22"/>
          <w:szCs w:val="22"/>
        </w:rPr>
        <w:tab/>
      </w:r>
      <w:r w:rsidRPr="0041740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0"/>
    </w:p>
    <w:p w14:paraId="220CEB4F" w14:textId="77777777" w:rsidR="0041740A" w:rsidRPr="0041740A" w:rsidRDefault="0041740A" w:rsidP="00A44B63">
      <w:pPr>
        <w:rPr>
          <w:sz w:val="22"/>
          <w:szCs w:val="22"/>
        </w:rPr>
      </w:pPr>
    </w:p>
    <w:p w14:paraId="364A84E9" w14:textId="56DBA598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>Matrikelnummer:</w:t>
      </w:r>
      <w:r w:rsidRPr="0041740A">
        <w:rPr>
          <w:sz w:val="22"/>
          <w:szCs w:val="22"/>
        </w:rPr>
        <w:tab/>
      </w:r>
      <w:r w:rsidRPr="0041740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1"/>
    </w:p>
    <w:p w14:paraId="07362CAA" w14:textId="77777777" w:rsidR="0041740A" w:rsidRPr="0041740A" w:rsidRDefault="0041740A" w:rsidP="00A44B63">
      <w:pPr>
        <w:rPr>
          <w:sz w:val="22"/>
          <w:szCs w:val="22"/>
        </w:rPr>
      </w:pPr>
    </w:p>
    <w:p w14:paraId="2169D4A8" w14:textId="77777777" w:rsidR="0041740A" w:rsidRPr="0041740A" w:rsidRDefault="0041740A" w:rsidP="00A44B63">
      <w:pPr>
        <w:rPr>
          <w:sz w:val="22"/>
          <w:szCs w:val="22"/>
        </w:rPr>
      </w:pPr>
    </w:p>
    <w:p w14:paraId="23F9FBA8" w14:textId="755B5B6A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>Folgende Grundstudiumsprüfung habe ich noch nicht bestanden:</w:t>
      </w:r>
    </w:p>
    <w:p w14:paraId="37F3BDB2" w14:textId="77777777" w:rsidR="0041740A" w:rsidRPr="0041740A" w:rsidRDefault="0041740A" w:rsidP="00A44B63">
      <w:pPr>
        <w:rPr>
          <w:sz w:val="22"/>
          <w:szCs w:val="22"/>
        </w:rPr>
      </w:pPr>
    </w:p>
    <w:p w14:paraId="391A671D" w14:textId="502A3E06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033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ab/>
        <w:t>Privatrecht I</w:t>
      </w:r>
    </w:p>
    <w:p w14:paraId="5E460AED" w14:textId="77777777" w:rsidR="0041740A" w:rsidRPr="0041740A" w:rsidRDefault="0041740A" w:rsidP="00A44B63">
      <w:pPr>
        <w:rPr>
          <w:sz w:val="22"/>
          <w:szCs w:val="22"/>
        </w:rPr>
      </w:pPr>
    </w:p>
    <w:p w14:paraId="68A97F93" w14:textId="34E77932" w:rsidR="0041740A" w:rsidRPr="0041740A" w:rsidRDefault="0041740A" w:rsidP="0041740A">
      <w:pPr>
        <w:rPr>
          <w:sz w:val="22"/>
          <w:szCs w:val="22"/>
        </w:rPr>
      </w:pPr>
      <w:r w:rsidRPr="004174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1419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ab/>
        <w:t>Staatsrecht I</w:t>
      </w:r>
    </w:p>
    <w:p w14:paraId="596C31CF" w14:textId="77777777" w:rsidR="0041740A" w:rsidRPr="0041740A" w:rsidRDefault="0041740A" w:rsidP="00A44B63">
      <w:pPr>
        <w:rPr>
          <w:sz w:val="22"/>
          <w:szCs w:val="22"/>
        </w:rPr>
      </w:pPr>
    </w:p>
    <w:p w14:paraId="02E08473" w14:textId="038F0756" w:rsidR="0041740A" w:rsidRPr="0041740A" w:rsidRDefault="0041740A" w:rsidP="0041740A">
      <w:pPr>
        <w:rPr>
          <w:sz w:val="22"/>
          <w:szCs w:val="22"/>
        </w:rPr>
      </w:pPr>
      <w:r w:rsidRPr="004174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9867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ab/>
        <w:t>Strafrecht I</w:t>
      </w:r>
    </w:p>
    <w:p w14:paraId="3A99EFAA" w14:textId="77777777" w:rsidR="0041740A" w:rsidRPr="0041740A" w:rsidRDefault="0041740A" w:rsidP="00A44B63">
      <w:pPr>
        <w:rPr>
          <w:sz w:val="22"/>
          <w:szCs w:val="22"/>
        </w:rPr>
      </w:pPr>
    </w:p>
    <w:p w14:paraId="59462E81" w14:textId="0185ABA3" w:rsidR="0041740A" w:rsidRPr="0041740A" w:rsidRDefault="0041740A" w:rsidP="0041740A">
      <w:pPr>
        <w:rPr>
          <w:sz w:val="22"/>
          <w:szCs w:val="22"/>
        </w:rPr>
      </w:pPr>
      <w:r w:rsidRPr="0041740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312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ab/>
        <w:t>Rechtssoziologie</w:t>
      </w:r>
    </w:p>
    <w:p w14:paraId="63FE5F60" w14:textId="77777777" w:rsidR="0041740A" w:rsidRPr="0041740A" w:rsidRDefault="0041740A" w:rsidP="00A44B63">
      <w:pPr>
        <w:rPr>
          <w:sz w:val="22"/>
          <w:szCs w:val="22"/>
        </w:rPr>
      </w:pPr>
    </w:p>
    <w:p w14:paraId="6E0CA3B2" w14:textId="0DED4658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>Ich beantrag</w:t>
      </w:r>
      <w:r>
        <w:rPr>
          <w:sz w:val="22"/>
          <w:szCs w:val="22"/>
        </w:rPr>
        <w:t>e</w:t>
      </w:r>
      <w:r w:rsidRPr="0041740A">
        <w:rPr>
          <w:sz w:val="22"/>
          <w:szCs w:val="22"/>
        </w:rPr>
        <w:t xml:space="preserve"> im </w:t>
      </w:r>
      <w:sdt>
        <w:sdtPr>
          <w:rPr>
            <w:sz w:val="22"/>
            <w:szCs w:val="22"/>
          </w:rPr>
          <w:id w:val="86302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 xml:space="preserve"> Herbstsemester / </w:t>
      </w:r>
      <w:sdt>
        <w:sdtPr>
          <w:rPr>
            <w:sz w:val="22"/>
            <w:szCs w:val="22"/>
          </w:rPr>
          <w:id w:val="8312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4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740A">
        <w:rPr>
          <w:sz w:val="22"/>
          <w:szCs w:val="22"/>
        </w:rPr>
        <w:t xml:space="preserve"> Frühjahrsemester 20</w:t>
      </w:r>
      <w:r w:rsidRPr="0041740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2"/>
      <w:r w:rsidRPr="0041740A">
        <w:rPr>
          <w:sz w:val="22"/>
          <w:szCs w:val="22"/>
        </w:rPr>
        <w:t xml:space="preserve"> folgende Prüfung des Aufbaustu</w:t>
      </w:r>
      <w:r>
        <w:rPr>
          <w:sz w:val="22"/>
          <w:szCs w:val="22"/>
        </w:rPr>
        <w:t>d</w:t>
      </w:r>
      <w:r w:rsidRPr="0041740A">
        <w:rPr>
          <w:sz w:val="22"/>
          <w:szCs w:val="22"/>
        </w:rPr>
        <w:t>iums zu absolvieren:</w:t>
      </w:r>
    </w:p>
    <w:p w14:paraId="3AB3AE39" w14:textId="77777777" w:rsidR="0041740A" w:rsidRPr="0041740A" w:rsidRDefault="0041740A" w:rsidP="00A44B63">
      <w:pPr>
        <w:rPr>
          <w:sz w:val="22"/>
          <w:szCs w:val="22"/>
        </w:rPr>
      </w:pPr>
    </w:p>
    <w:p w14:paraId="2CFE58EA" w14:textId="11268FAC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 xml:space="preserve">Vorlesungsnummer: </w:t>
      </w:r>
      <w:r w:rsidRPr="0041740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3"/>
      <w:r w:rsidRPr="0041740A">
        <w:rPr>
          <w:sz w:val="22"/>
          <w:szCs w:val="22"/>
        </w:rPr>
        <w:tab/>
        <w:t xml:space="preserve">Name der Vorlesung: </w:t>
      </w:r>
      <w:r w:rsidRPr="0041740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4"/>
    </w:p>
    <w:p w14:paraId="4D87F036" w14:textId="77777777" w:rsidR="0041740A" w:rsidRPr="0041740A" w:rsidRDefault="0041740A" w:rsidP="00A44B63">
      <w:pPr>
        <w:rPr>
          <w:sz w:val="22"/>
          <w:szCs w:val="22"/>
        </w:rPr>
      </w:pPr>
    </w:p>
    <w:p w14:paraId="5B0F044B" w14:textId="0412A1AA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>Kurze Begründung:</w:t>
      </w:r>
    </w:p>
    <w:p w14:paraId="338483F7" w14:textId="5780EE70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5"/>
    </w:p>
    <w:p w14:paraId="51D8F998" w14:textId="77777777" w:rsidR="0041740A" w:rsidRPr="0041740A" w:rsidRDefault="0041740A" w:rsidP="00A44B63">
      <w:pPr>
        <w:rPr>
          <w:sz w:val="22"/>
          <w:szCs w:val="22"/>
        </w:rPr>
      </w:pPr>
    </w:p>
    <w:p w14:paraId="79A71FAC" w14:textId="77777777" w:rsidR="0041740A" w:rsidRPr="0041740A" w:rsidRDefault="0041740A" w:rsidP="00A44B63">
      <w:pPr>
        <w:rPr>
          <w:sz w:val="22"/>
          <w:szCs w:val="22"/>
        </w:rPr>
      </w:pPr>
    </w:p>
    <w:p w14:paraId="1F376AD9" w14:textId="77777777" w:rsidR="0041740A" w:rsidRDefault="0041740A" w:rsidP="00A44B63">
      <w:pPr>
        <w:rPr>
          <w:sz w:val="22"/>
          <w:szCs w:val="22"/>
        </w:rPr>
      </w:pPr>
    </w:p>
    <w:p w14:paraId="37BEBF24" w14:textId="77777777" w:rsidR="0041740A" w:rsidRDefault="0041740A" w:rsidP="00A44B63">
      <w:pPr>
        <w:rPr>
          <w:sz w:val="22"/>
          <w:szCs w:val="22"/>
        </w:rPr>
      </w:pPr>
    </w:p>
    <w:p w14:paraId="3F3A4804" w14:textId="2C0ADCA0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 xml:space="preserve">Datum: </w:t>
      </w:r>
      <w:r w:rsidRPr="0041740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1740A">
        <w:rPr>
          <w:sz w:val="22"/>
          <w:szCs w:val="22"/>
        </w:rPr>
        <w:instrText xml:space="preserve"> FORMTEXT </w:instrText>
      </w:r>
      <w:r w:rsidRPr="0041740A">
        <w:rPr>
          <w:sz w:val="22"/>
          <w:szCs w:val="22"/>
        </w:rPr>
      </w:r>
      <w:r w:rsidRPr="0041740A">
        <w:rPr>
          <w:sz w:val="22"/>
          <w:szCs w:val="22"/>
        </w:rPr>
        <w:fldChar w:fldCharType="separate"/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noProof/>
          <w:sz w:val="22"/>
          <w:szCs w:val="22"/>
        </w:rPr>
        <w:t> </w:t>
      </w:r>
      <w:r w:rsidRPr="0041740A">
        <w:rPr>
          <w:sz w:val="22"/>
          <w:szCs w:val="22"/>
        </w:rPr>
        <w:fldChar w:fldCharType="end"/>
      </w:r>
      <w:bookmarkEnd w:id="6"/>
      <w:r w:rsidRPr="0041740A">
        <w:rPr>
          <w:sz w:val="22"/>
          <w:szCs w:val="22"/>
        </w:rPr>
        <w:tab/>
      </w:r>
      <w:r w:rsidRPr="0041740A">
        <w:rPr>
          <w:sz w:val="22"/>
          <w:szCs w:val="22"/>
        </w:rPr>
        <w:tab/>
      </w:r>
      <w:r w:rsidRPr="0041740A">
        <w:rPr>
          <w:sz w:val="22"/>
          <w:szCs w:val="22"/>
        </w:rPr>
        <w:tab/>
        <w:t>Unterschrift:</w:t>
      </w:r>
    </w:p>
    <w:p w14:paraId="20A1B9CC" w14:textId="77777777" w:rsidR="0041740A" w:rsidRPr="0041740A" w:rsidRDefault="0041740A" w:rsidP="00A44B63">
      <w:pPr>
        <w:rPr>
          <w:sz w:val="22"/>
          <w:szCs w:val="22"/>
        </w:rPr>
      </w:pPr>
    </w:p>
    <w:p w14:paraId="73D36534" w14:textId="77777777" w:rsidR="0041740A" w:rsidRPr="0041740A" w:rsidRDefault="0041740A" w:rsidP="00A44B63">
      <w:pPr>
        <w:rPr>
          <w:sz w:val="22"/>
          <w:szCs w:val="22"/>
        </w:rPr>
      </w:pPr>
    </w:p>
    <w:p w14:paraId="6107279C" w14:textId="77777777" w:rsidR="0041740A" w:rsidRPr="0041740A" w:rsidRDefault="0041740A" w:rsidP="00A44B63">
      <w:pPr>
        <w:rPr>
          <w:sz w:val="22"/>
          <w:szCs w:val="22"/>
        </w:rPr>
      </w:pPr>
    </w:p>
    <w:p w14:paraId="673FC4E8" w14:textId="5C87C9B9" w:rsidR="0041740A" w:rsidRPr="0041740A" w:rsidRDefault="0041740A" w:rsidP="00A44B63">
      <w:pPr>
        <w:rPr>
          <w:sz w:val="22"/>
          <w:szCs w:val="22"/>
        </w:rPr>
      </w:pPr>
      <w:r w:rsidRPr="0041740A">
        <w:rPr>
          <w:sz w:val="22"/>
          <w:szCs w:val="22"/>
        </w:rPr>
        <w:t xml:space="preserve">Bitte senden Sie das Formular bis spätestens zwei Wochen vor </w:t>
      </w:r>
      <w:hyperlink r:id="rId7" w:history="1">
        <w:r w:rsidRPr="0041740A">
          <w:rPr>
            <w:rStyle w:val="Hyperlink"/>
            <w:sz w:val="22"/>
            <w:szCs w:val="22"/>
          </w:rPr>
          <w:t>Belegfristende</w:t>
        </w:r>
      </w:hyperlink>
      <w:r w:rsidRPr="0041740A">
        <w:rPr>
          <w:sz w:val="22"/>
          <w:szCs w:val="22"/>
        </w:rPr>
        <w:t xml:space="preserve"> an </w:t>
      </w:r>
      <w:hyperlink r:id="rId8" w:history="1">
        <w:r w:rsidRPr="0041740A">
          <w:rPr>
            <w:rStyle w:val="Hyperlink"/>
            <w:sz w:val="22"/>
            <w:szCs w:val="22"/>
          </w:rPr>
          <w:t>mailto:studiendekanat-ius@unibas.ch</w:t>
        </w:r>
      </w:hyperlink>
    </w:p>
    <w:sectPr w:rsidR="0041740A" w:rsidRPr="0041740A" w:rsidSect="00A44B63">
      <w:headerReference w:type="default" r:id="rId9"/>
      <w:footerReference w:type="default" r:id="rId10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076F" w14:textId="77777777" w:rsidR="000E5B7F" w:rsidRDefault="000E5B7F" w:rsidP="003A160D">
      <w:pPr>
        <w:spacing w:line="240" w:lineRule="auto"/>
      </w:pPr>
      <w:r>
        <w:separator/>
      </w:r>
    </w:p>
  </w:endnote>
  <w:endnote w:type="continuationSeparator" w:id="0">
    <w:p w14:paraId="5AF9730D" w14:textId="77777777" w:rsidR="000E5B7F" w:rsidRDefault="000E5B7F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7AB4" w14:textId="77777777" w:rsidR="003B0617" w:rsidRDefault="003B0617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8B5C40">
      <w:rPr>
        <w:noProof/>
      </w:rPr>
      <w:t>1</w:t>
    </w:r>
    <w:r>
      <w:fldChar w:fldCharType="end"/>
    </w:r>
    <w:r>
      <w:t>/</w:t>
    </w:r>
    <w:r w:rsidR="008B5C40">
      <w:fldChar w:fldCharType="begin"/>
    </w:r>
    <w:r w:rsidR="008B5C40">
      <w:instrText xml:space="preserve"> NUMPAGES  </w:instrText>
    </w:r>
    <w:r w:rsidR="008B5C40">
      <w:fldChar w:fldCharType="separate"/>
    </w:r>
    <w:r w:rsidR="008B5C40">
      <w:rPr>
        <w:noProof/>
      </w:rPr>
      <w:t>1</w:t>
    </w:r>
    <w:r w:rsidR="008B5C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E143" w14:textId="77777777" w:rsidR="000E5B7F" w:rsidRDefault="000E5B7F" w:rsidP="003A160D">
      <w:pPr>
        <w:spacing w:line="240" w:lineRule="auto"/>
      </w:pPr>
      <w:r>
        <w:separator/>
      </w:r>
    </w:p>
  </w:footnote>
  <w:footnote w:type="continuationSeparator" w:id="0">
    <w:p w14:paraId="5442E275" w14:textId="77777777" w:rsidR="000E5B7F" w:rsidRDefault="000E5B7F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4BD9" w14:textId="77777777" w:rsidR="003B0617" w:rsidRPr="003B0617" w:rsidRDefault="001B6733" w:rsidP="003B0617">
    <w:pPr>
      <w:pStyle w:val="Kopfzeile"/>
    </w:pPr>
    <w:r w:rsidRPr="001B67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58ADCFD" wp14:editId="1B4CCFBF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60"/>
              <wp:effectExtent l="0" t="0" r="1905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6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59002" id="Gerade Verbindung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" strokecolor="black [3213]" strokeweight=".9pt">
              <w10:wrap anchorx="page" anchory="page"/>
              <w10:anchorlock/>
            </v:line>
          </w:pict>
        </mc:Fallback>
      </mc:AlternateContent>
    </w:r>
    <w:r w:rsidRPr="001B6733">
      <w:rPr>
        <w:noProof/>
        <w:lang w:eastAsia="de-CH"/>
      </w:rPr>
      <w:drawing>
        <wp:anchor distT="0" distB="0" distL="114300" distR="114300" simplePos="0" relativeHeight="251672576" behindDoc="0" locked="1" layoutInCell="1" allowOverlap="1" wp14:anchorId="6CCA9333" wp14:editId="327DE9F0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789840" cy="7898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840" cy="78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396">
      <w:rPr>
        <w:noProof/>
        <w:lang w:eastAsia="de-CH"/>
      </w:rPr>
      <w:drawing>
        <wp:anchor distT="0" distB="0" distL="114300" distR="114300" simplePos="0" relativeHeight="251666432" behindDoc="0" locked="1" layoutInCell="1" allowOverlap="1" wp14:anchorId="238470EF" wp14:editId="2AED4503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37200" cy="90252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9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vAx22y1UTzz0YSwEVjxbXQGbYXB87KpvnAf+ytuJXfM+JNUhNbdj9O6lYOZwX3hMRM6XvpepfxYNwBjvUY1Iw==" w:salt="+t5SbMH0OC20x1KxirYyv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24761"/>
    <w:rsid w:val="00060D56"/>
    <w:rsid w:val="000D1A1B"/>
    <w:rsid w:val="000E5B7F"/>
    <w:rsid w:val="00121396"/>
    <w:rsid w:val="00167C39"/>
    <w:rsid w:val="00170D9E"/>
    <w:rsid w:val="001B6733"/>
    <w:rsid w:val="002502B0"/>
    <w:rsid w:val="002A2FA1"/>
    <w:rsid w:val="00314D27"/>
    <w:rsid w:val="003601C0"/>
    <w:rsid w:val="003838FC"/>
    <w:rsid w:val="003A160D"/>
    <w:rsid w:val="003B0617"/>
    <w:rsid w:val="003B66F4"/>
    <w:rsid w:val="003E14BF"/>
    <w:rsid w:val="003F0D6A"/>
    <w:rsid w:val="004044A2"/>
    <w:rsid w:val="0041740A"/>
    <w:rsid w:val="004202F9"/>
    <w:rsid w:val="004D7D20"/>
    <w:rsid w:val="00525EF5"/>
    <w:rsid w:val="00541F6D"/>
    <w:rsid w:val="00552732"/>
    <w:rsid w:val="00555203"/>
    <w:rsid w:val="006542BD"/>
    <w:rsid w:val="0069632F"/>
    <w:rsid w:val="00696BAD"/>
    <w:rsid w:val="00761683"/>
    <w:rsid w:val="00773CC5"/>
    <w:rsid w:val="007B4AC6"/>
    <w:rsid w:val="007D6F67"/>
    <w:rsid w:val="007F41A2"/>
    <w:rsid w:val="008A1CC6"/>
    <w:rsid w:val="008B5C40"/>
    <w:rsid w:val="008D3A9F"/>
    <w:rsid w:val="009161C4"/>
    <w:rsid w:val="00932C5C"/>
    <w:rsid w:val="009577BF"/>
    <w:rsid w:val="009852CB"/>
    <w:rsid w:val="009D5780"/>
    <w:rsid w:val="00A368BB"/>
    <w:rsid w:val="00A44B63"/>
    <w:rsid w:val="00AA10D7"/>
    <w:rsid w:val="00AD3C46"/>
    <w:rsid w:val="00B24838"/>
    <w:rsid w:val="00B730F3"/>
    <w:rsid w:val="00BD5711"/>
    <w:rsid w:val="00C63130"/>
    <w:rsid w:val="00C7554B"/>
    <w:rsid w:val="00D27ECF"/>
    <w:rsid w:val="00DA4F15"/>
    <w:rsid w:val="00E408F4"/>
    <w:rsid w:val="00E76AF0"/>
    <w:rsid w:val="00E773F7"/>
    <w:rsid w:val="00E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8B3F3"/>
  <w15:docId w15:val="{FEF17E94-A368-4915-84FE-6F760536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2CB"/>
  </w:style>
  <w:style w:type="paragraph" w:styleId="berschrift1">
    <w:name w:val="heading 1"/>
    <w:basedOn w:val="Standard"/>
    <w:next w:val="Standard"/>
    <w:link w:val="berschrift1Zchn"/>
    <w:uiPriority w:val="9"/>
    <w:rsid w:val="009852CB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9852CB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852CB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6AF0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76AF0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52CB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2C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52CB"/>
    <w:rPr>
      <w:rFonts w:eastAsiaTheme="majorEastAsia" w:cstheme="majorBidi"/>
      <w:bCs/>
      <w:u w:val="single"/>
    </w:rPr>
  </w:style>
  <w:style w:type="character" w:styleId="Hyperlink">
    <w:name w:val="Hyperlink"/>
    <w:basedOn w:val="Absatz-Standardschriftart"/>
    <w:uiPriority w:val="99"/>
    <w:unhideWhenUsed/>
    <w:rsid w:val="004174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dekanat-ius@unibas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as.ch/de/Studium/Im-Studium/Termine-Fristen/Fristen/Belegen-von-Lehrveranstaltung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ome\dopple0000\vorlagen\Irene\2015_Ius_Tex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0FCC-A6DE-4DFB-8ED5-7FD0C7DC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2015_Ius_Texte.dotx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Doppler</dc:creator>
  <cp:lastModifiedBy>Irene Doppler</cp:lastModifiedBy>
  <cp:revision>4</cp:revision>
  <cp:lastPrinted>2014-12-17T08:01:00Z</cp:lastPrinted>
  <dcterms:created xsi:type="dcterms:W3CDTF">2025-02-06T13:51:00Z</dcterms:created>
  <dcterms:modified xsi:type="dcterms:W3CDTF">2025-02-06T14:04:00Z</dcterms:modified>
</cp:coreProperties>
</file>